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A300" w14:textId="77777777" w:rsidR="00754EBE" w:rsidRDefault="00000000">
      <w:pPr>
        <w:pStyle w:val="Standard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69DF98" wp14:editId="1AB3837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29043" cy="1977481"/>
            <wp:effectExtent l="0" t="0" r="4557" b="3719"/>
            <wp:wrapTopAndBottom/>
            <wp:docPr id="1886795414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043" cy="19774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E314A9" w14:textId="77777777" w:rsidR="00754EBE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ASSOCIATION SPORTIVE du GOLF ESTEREL</w:t>
      </w:r>
    </w:p>
    <w:p w14:paraId="789C732E" w14:textId="77777777" w:rsidR="00754EBE" w:rsidRDefault="00000000">
      <w:pPr>
        <w:pStyle w:val="Standard"/>
        <w:jc w:val="center"/>
      </w:pPr>
      <w:r>
        <w:rPr>
          <w:b/>
          <w:sz w:val="20"/>
          <w:szCs w:val="20"/>
          <w:lang w:eastAsia="ko-KR"/>
        </w:rPr>
        <w:t xml:space="preserve">745, </w:t>
      </w:r>
      <w:r>
        <w:rPr>
          <w:b/>
          <w:sz w:val="20"/>
          <w:szCs w:val="20"/>
        </w:rPr>
        <w:t xml:space="preserve">Boulevard </w:t>
      </w:r>
      <w:proofErr w:type="gramStart"/>
      <w:r>
        <w:rPr>
          <w:b/>
          <w:sz w:val="20"/>
          <w:szCs w:val="20"/>
        </w:rPr>
        <w:t>Darby  -</w:t>
      </w:r>
      <w:proofErr w:type="gramEnd"/>
      <w:r>
        <w:rPr>
          <w:b/>
          <w:sz w:val="20"/>
          <w:szCs w:val="20"/>
        </w:rPr>
        <w:t xml:space="preserve">  83700 SAINT RAPHAEL – tél 04 94 52 68 30</w:t>
      </w:r>
    </w:p>
    <w:p w14:paraId="24FB991C" w14:textId="77777777" w:rsidR="00754EBE" w:rsidRDefault="00000000">
      <w:pPr>
        <w:pStyle w:val="Standard"/>
        <w:jc w:val="center"/>
      </w:pPr>
      <w:r>
        <w:rPr>
          <w:b/>
          <w:sz w:val="20"/>
          <w:szCs w:val="20"/>
          <w:lang w:val="en-US"/>
        </w:rPr>
        <w:t xml:space="preserve">web: </w:t>
      </w:r>
      <w:proofErr w:type="gramStart"/>
      <w:r>
        <w:rPr>
          <w:b/>
          <w:sz w:val="20"/>
          <w:szCs w:val="20"/>
          <w:lang w:val="en-US"/>
        </w:rPr>
        <w:t>https://www.asgolfesterel.com  -</w:t>
      </w:r>
      <w:proofErr w:type="gramEnd"/>
      <w:r>
        <w:rPr>
          <w:b/>
          <w:sz w:val="20"/>
          <w:szCs w:val="20"/>
          <w:lang w:val="en-US"/>
        </w:rPr>
        <w:t xml:space="preserve"> e-mail: </w:t>
      </w:r>
      <w:hyperlink r:id="rId8" w:history="1">
        <w:r>
          <w:rPr>
            <w:b/>
            <w:sz w:val="20"/>
            <w:szCs w:val="20"/>
            <w:lang w:val="en-US"/>
          </w:rPr>
          <w:t>contact@asgolfesterel.com</w:t>
        </w:r>
      </w:hyperlink>
    </w:p>
    <w:p w14:paraId="632D8223" w14:textId="77777777" w:rsidR="00754EBE" w:rsidRDefault="00754EBE">
      <w:pPr>
        <w:pStyle w:val="Standard"/>
        <w:jc w:val="center"/>
        <w:rPr>
          <w:b/>
          <w:sz w:val="20"/>
          <w:szCs w:val="20"/>
          <w:lang w:val="en-US"/>
        </w:rPr>
      </w:pPr>
    </w:p>
    <w:p w14:paraId="63E6770B" w14:textId="77777777" w:rsidR="00754EBE" w:rsidRDefault="00754EBE">
      <w:pPr>
        <w:pStyle w:val="Standard"/>
        <w:jc w:val="center"/>
        <w:rPr>
          <w:rFonts w:cs="Times New Roman"/>
          <w:b/>
          <w:sz w:val="20"/>
          <w:szCs w:val="20"/>
          <w:lang w:val="en-US"/>
        </w:rPr>
      </w:pPr>
    </w:p>
    <w:p w14:paraId="1B71C447" w14:textId="77777777" w:rsidR="00754EBE" w:rsidRDefault="00754EBE">
      <w:pPr>
        <w:pStyle w:val="Standard"/>
        <w:jc w:val="center"/>
        <w:rPr>
          <w:rFonts w:cs="Times New Roman"/>
          <w:b/>
          <w:sz w:val="20"/>
          <w:szCs w:val="20"/>
          <w:lang w:val="en-US"/>
        </w:rPr>
      </w:pPr>
    </w:p>
    <w:p w14:paraId="7683A51E" w14:textId="77777777" w:rsidR="00754EBE" w:rsidRDefault="00000000">
      <w:pPr>
        <w:pStyle w:val="Standard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CHAMPIONNAT DU CLUB – MATCH PLAY</w:t>
      </w:r>
    </w:p>
    <w:p w14:paraId="33625B1F" w14:textId="77777777" w:rsidR="00754EBE" w:rsidRDefault="00754EBE">
      <w:pPr>
        <w:pStyle w:val="Standard"/>
        <w:jc w:val="center"/>
        <w:rPr>
          <w:rFonts w:cs="Times New Roman"/>
          <w:b/>
          <w:sz w:val="28"/>
          <w:szCs w:val="28"/>
          <w:lang w:val="en-US"/>
        </w:rPr>
      </w:pPr>
    </w:p>
    <w:p w14:paraId="5F4E8B67" w14:textId="77777777" w:rsidR="00754EBE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Rencontres du 02/06/2024</w:t>
      </w:r>
    </w:p>
    <w:p w14:paraId="6346D1C5" w14:textId="77777777" w:rsidR="00754EBE" w:rsidRDefault="00754EBE">
      <w:pPr>
        <w:pStyle w:val="Standard"/>
        <w:rPr>
          <w:rFonts w:cs="Times New Roman"/>
          <w:b/>
        </w:rPr>
      </w:pPr>
    </w:p>
    <w:p w14:paraId="2EEA6D3A" w14:textId="77777777" w:rsidR="00754EBE" w:rsidRDefault="00754EBE">
      <w:pPr>
        <w:pStyle w:val="Standard"/>
        <w:rPr>
          <w:rFonts w:cs="Times New Roman"/>
          <w:b/>
        </w:rPr>
      </w:pPr>
    </w:p>
    <w:p w14:paraId="726D0ACE" w14:textId="77777777" w:rsidR="00754EBE" w:rsidRDefault="00754EBE">
      <w:pPr>
        <w:pStyle w:val="Standard"/>
        <w:rPr>
          <w:rFonts w:cs="Times New Roman"/>
          <w:b/>
        </w:rPr>
      </w:pPr>
    </w:p>
    <w:p w14:paraId="5C447EA4" w14:textId="77777777" w:rsidR="00754EBE" w:rsidRDefault="00754EBE">
      <w:pPr>
        <w:pStyle w:val="Standard"/>
        <w:rPr>
          <w:rFonts w:cs="Times New Roman"/>
          <w:b/>
        </w:rPr>
      </w:pPr>
    </w:p>
    <w:p w14:paraId="4ABB3285" w14:textId="77777777" w:rsidR="00754EBE" w:rsidRDefault="00000000">
      <w:pPr>
        <w:pStyle w:val="Standard"/>
      </w:pPr>
      <w:r>
        <w:rPr>
          <w:rFonts w:cs="Times New Roman"/>
          <w:b/>
        </w:rPr>
        <w:t xml:space="preserve"> 8h30 : DE OLIVEIRA Camilo vs GIRAUD Alain</w:t>
      </w:r>
    </w:p>
    <w:p w14:paraId="0A8DE319" w14:textId="77777777" w:rsidR="00754EBE" w:rsidRDefault="00000000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    </w:t>
      </w:r>
    </w:p>
    <w:p w14:paraId="004DF434" w14:textId="77777777" w:rsidR="00754EBE" w:rsidRDefault="00000000">
      <w:pPr>
        <w:pStyle w:val="Standard"/>
      </w:pPr>
      <w:r>
        <w:rPr>
          <w:rFonts w:cs="Times New Roman"/>
          <w:b/>
          <w:lang w:val="en-US"/>
        </w:rPr>
        <w:t xml:space="preserve"> 8h</w:t>
      </w:r>
      <w:proofErr w:type="gramStart"/>
      <w:r>
        <w:rPr>
          <w:rFonts w:cs="Times New Roman"/>
          <w:b/>
          <w:lang w:val="en-US"/>
        </w:rPr>
        <w:t>40 :</w:t>
      </w:r>
      <w:proofErr w:type="gramEnd"/>
      <w:r>
        <w:rPr>
          <w:rFonts w:cs="Times New Roman"/>
          <w:b/>
          <w:lang w:val="en-US"/>
        </w:rPr>
        <w:t xml:space="preserve"> RIBOUD Thomas vs THUROT Christian</w:t>
      </w:r>
    </w:p>
    <w:p w14:paraId="499E1242" w14:textId="77777777" w:rsidR="00754EBE" w:rsidRDefault="00000000">
      <w:pPr>
        <w:pStyle w:val="Standard"/>
      </w:pPr>
      <w:r>
        <w:rPr>
          <w:rFonts w:cs="Times New Roman"/>
          <w:b/>
          <w:lang w:val="en-US"/>
        </w:rPr>
        <w:t xml:space="preserve">            WARIN Denis vs PERDREAU Alain</w:t>
      </w:r>
    </w:p>
    <w:p w14:paraId="502F3DA0" w14:textId="77777777" w:rsidR="00754EBE" w:rsidRDefault="00000000">
      <w:pPr>
        <w:pStyle w:val="Standard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            </w:t>
      </w:r>
    </w:p>
    <w:p w14:paraId="3F5C0E93" w14:textId="77777777" w:rsidR="00754EBE" w:rsidRDefault="00000000">
      <w:pPr>
        <w:pStyle w:val="Standard"/>
      </w:pPr>
      <w:r>
        <w:rPr>
          <w:rFonts w:cs="Times New Roman"/>
          <w:b/>
        </w:rPr>
        <w:t>8h50 : BONFILS Patrick vs FRANCESCHETTI Serge</w:t>
      </w:r>
    </w:p>
    <w:p w14:paraId="49A7E303" w14:textId="77777777" w:rsidR="00754EBE" w:rsidRDefault="00000000">
      <w:pPr>
        <w:pStyle w:val="Standard"/>
      </w:pPr>
      <w:r>
        <w:t xml:space="preserve">            </w:t>
      </w:r>
      <w:r>
        <w:rPr>
          <w:rFonts w:cs="Times New Roman"/>
          <w:b/>
        </w:rPr>
        <w:t xml:space="preserve">FAUGAS Frédéric vs DEGERMANN </w:t>
      </w:r>
      <w:proofErr w:type="spellStart"/>
      <w:r>
        <w:rPr>
          <w:rFonts w:cs="Times New Roman"/>
          <w:b/>
        </w:rPr>
        <w:t>Eric</w:t>
      </w:r>
      <w:proofErr w:type="spellEnd"/>
    </w:p>
    <w:p w14:paraId="48BCBA1D" w14:textId="77777777" w:rsidR="00754EBE" w:rsidRDefault="00000000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   </w:t>
      </w:r>
    </w:p>
    <w:p w14:paraId="0B3CC414" w14:textId="77777777" w:rsidR="00754EBE" w:rsidRDefault="00000000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9h00 : GARCIA Yvette vs THIBAUDAT Christine</w:t>
      </w:r>
    </w:p>
    <w:p w14:paraId="353AE911" w14:textId="77777777" w:rsidR="00754EBE" w:rsidRDefault="00000000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    DEGERMANN Véronique vs DUPUIS Laurence</w:t>
      </w:r>
    </w:p>
    <w:p w14:paraId="300BF4B0" w14:textId="77777777" w:rsidR="00754EBE" w:rsidRDefault="00000000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     </w:t>
      </w:r>
    </w:p>
    <w:p w14:paraId="55B6D0AA" w14:textId="77777777" w:rsidR="00754EBE" w:rsidRDefault="00000000">
      <w:pPr>
        <w:pStyle w:val="Standard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9h</w:t>
      </w:r>
      <w:proofErr w:type="gramStart"/>
      <w:r>
        <w:rPr>
          <w:rFonts w:cs="Times New Roman"/>
          <w:b/>
          <w:lang w:val="en-US"/>
        </w:rPr>
        <w:t>10 :</w:t>
      </w:r>
      <w:proofErr w:type="gramEnd"/>
      <w:r>
        <w:rPr>
          <w:rFonts w:cs="Times New Roman"/>
          <w:b/>
          <w:lang w:val="en-US"/>
        </w:rPr>
        <w:t xml:space="preserve"> PERRINO Catherine vs LEFEBVRE Michèle</w:t>
      </w:r>
    </w:p>
    <w:p w14:paraId="616FE398" w14:textId="77777777" w:rsidR="00754EBE" w:rsidRDefault="00000000">
      <w:pPr>
        <w:pStyle w:val="Standard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           WARIN Catherine vs PELLICIOLI Danielle</w:t>
      </w:r>
    </w:p>
    <w:p w14:paraId="1C7B3642" w14:textId="77777777" w:rsidR="00754EBE" w:rsidRDefault="00754EBE">
      <w:pPr>
        <w:pStyle w:val="Standard"/>
        <w:rPr>
          <w:rFonts w:cs="Times New Roman"/>
          <w:b/>
          <w:lang w:val="en-US"/>
        </w:rPr>
      </w:pPr>
    </w:p>
    <w:p w14:paraId="3DDD3501" w14:textId="77777777" w:rsidR="00754EBE" w:rsidRDefault="00754EBE">
      <w:pPr>
        <w:pStyle w:val="Standard"/>
        <w:rPr>
          <w:rFonts w:cs="Times New Roman"/>
          <w:b/>
          <w:lang w:val="en-US"/>
        </w:rPr>
      </w:pPr>
    </w:p>
    <w:p w14:paraId="6A473596" w14:textId="77777777" w:rsidR="00754EBE" w:rsidRDefault="00754EBE">
      <w:pPr>
        <w:pStyle w:val="Standard"/>
        <w:rPr>
          <w:rFonts w:cs="Times New Roman"/>
          <w:b/>
          <w:lang w:val="en-US"/>
        </w:rPr>
      </w:pPr>
    </w:p>
    <w:p w14:paraId="48DFAD9C" w14:textId="77777777" w:rsidR="00754EBE" w:rsidRDefault="00000000">
      <w:pPr>
        <w:pStyle w:val="Standard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           </w:t>
      </w:r>
    </w:p>
    <w:p w14:paraId="481405A6" w14:textId="77777777" w:rsidR="00754EBE" w:rsidRDefault="00000000">
      <w:pPr>
        <w:pStyle w:val="Standard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           </w:t>
      </w:r>
    </w:p>
    <w:p w14:paraId="43299230" w14:textId="77777777" w:rsidR="00754EBE" w:rsidRDefault="00000000">
      <w:pPr>
        <w:pStyle w:val="Standard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         </w:t>
      </w:r>
    </w:p>
    <w:p w14:paraId="2CDA0FF5" w14:textId="77777777" w:rsidR="00754EBE" w:rsidRDefault="00754EBE">
      <w:pPr>
        <w:pStyle w:val="Standard"/>
        <w:rPr>
          <w:rFonts w:cs="Times New Roman"/>
          <w:b/>
          <w:lang w:val="en-US"/>
        </w:rPr>
      </w:pPr>
    </w:p>
    <w:p w14:paraId="44A2FFA6" w14:textId="77777777" w:rsidR="00754EBE" w:rsidRDefault="00754EBE">
      <w:pPr>
        <w:pStyle w:val="Standard"/>
        <w:rPr>
          <w:rFonts w:cs="Times New Roman"/>
          <w:b/>
          <w:lang w:val="en-US"/>
        </w:rPr>
      </w:pPr>
    </w:p>
    <w:p w14:paraId="3C364E62" w14:textId="77777777" w:rsidR="00754EBE" w:rsidRDefault="00000000">
      <w:pPr>
        <w:pStyle w:val="Standard"/>
      </w:pPr>
      <w:r>
        <w:rPr>
          <w:rFonts w:cs="Times New Roman"/>
          <w:b/>
          <w:lang w:val="en-US"/>
        </w:rPr>
        <w:t xml:space="preserve"> </w:t>
      </w:r>
    </w:p>
    <w:sectPr w:rsidR="00754EBE">
      <w:pgSz w:w="11906" w:h="16838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A230" w14:textId="77777777" w:rsidR="0010495E" w:rsidRDefault="0010495E">
      <w:r>
        <w:separator/>
      </w:r>
    </w:p>
  </w:endnote>
  <w:endnote w:type="continuationSeparator" w:id="0">
    <w:p w14:paraId="5833D946" w14:textId="77777777" w:rsidR="0010495E" w:rsidRDefault="001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2E3EF" w14:textId="77777777" w:rsidR="0010495E" w:rsidRDefault="0010495E">
      <w:r>
        <w:rPr>
          <w:color w:val="000000"/>
        </w:rPr>
        <w:separator/>
      </w:r>
    </w:p>
  </w:footnote>
  <w:footnote w:type="continuationSeparator" w:id="0">
    <w:p w14:paraId="5040D682" w14:textId="77777777" w:rsidR="0010495E" w:rsidRDefault="0010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E7C59"/>
    <w:multiLevelType w:val="multilevel"/>
    <w:tmpl w:val="534CFBBA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16D7E6A"/>
    <w:multiLevelType w:val="multilevel"/>
    <w:tmpl w:val="E9F048A6"/>
    <w:styleLink w:val="WWNum17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33A33019"/>
    <w:multiLevelType w:val="multilevel"/>
    <w:tmpl w:val="D828309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9A309B1"/>
    <w:multiLevelType w:val="multilevel"/>
    <w:tmpl w:val="DAF4491A"/>
    <w:styleLink w:val="WWNum9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676B3F42"/>
    <w:multiLevelType w:val="multilevel"/>
    <w:tmpl w:val="1ECCE63E"/>
    <w:styleLink w:val="WWNum18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num w:numId="1" w16cid:durableId="1806654360">
    <w:abstractNumId w:val="3"/>
  </w:num>
  <w:num w:numId="2" w16cid:durableId="1222248339">
    <w:abstractNumId w:val="1"/>
  </w:num>
  <w:num w:numId="3" w16cid:durableId="2095978109">
    <w:abstractNumId w:val="2"/>
  </w:num>
  <w:num w:numId="4" w16cid:durableId="1195270504">
    <w:abstractNumId w:val="4"/>
  </w:num>
  <w:num w:numId="5" w16cid:durableId="165802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4EBE"/>
    <w:rsid w:val="0010495E"/>
    <w:rsid w:val="00676EDA"/>
    <w:rsid w:val="00754EBE"/>
    <w:rsid w:val="00903298"/>
    <w:rsid w:val="00F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EA2D"/>
  <w15:docId w15:val="{965BBAA8-B580-4D60-876A-B6C9BEE7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9">
    <w:name w:val="WWNum9"/>
    <w:basedOn w:val="Aucuneliste"/>
    <w:pPr>
      <w:numPr>
        <w:numId w:val="1"/>
      </w:numPr>
    </w:pPr>
  </w:style>
  <w:style w:type="numbering" w:customStyle="1" w:styleId="WWNum17">
    <w:name w:val="WWNum17"/>
    <w:basedOn w:val="Aucuneliste"/>
    <w:pPr>
      <w:numPr>
        <w:numId w:val="2"/>
      </w:numPr>
    </w:pPr>
  </w:style>
  <w:style w:type="numbering" w:customStyle="1" w:styleId="WWNum15">
    <w:name w:val="WWNum15"/>
    <w:basedOn w:val="Aucuneliste"/>
    <w:pPr>
      <w:numPr>
        <w:numId w:val="3"/>
      </w:numPr>
    </w:pPr>
  </w:style>
  <w:style w:type="numbering" w:customStyle="1" w:styleId="WWNum18">
    <w:name w:val="WWNum18"/>
    <w:basedOn w:val="Aucuneliste"/>
    <w:pPr>
      <w:numPr>
        <w:numId w:val="4"/>
      </w:numPr>
    </w:pPr>
  </w:style>
  <w:style w:type="numbering" w:customStyle="1" w:styleId="WWNum16">
    <w:name w:val="WWNum16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golfester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Touitou</dc:creator>
  <cp:lastModifiedBy>claude touitou</cp:lastModifiedBy>
  <cp:revision>2</cp:revision>
  <cp:lastPrinted>2023-04-14T09:09:00Z</cp:lastPrinted>
  <dcterms:created xsi:type="dcterms:W3CDTF">2024-05-29T11:35:00Z</dcterms:created>
  <dcterms:modified xsi:type="dcterms:W3CDTF">2024-05-29T11:35:00Z</dcterms:modified>
</cp:coreProperties>
</file>