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2022" w14:textId="77777777" w:rsidR="00681923" w:rsidRDefault="00000000">
      <w:pPr>
        <w:pStyle w:val="Standard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C5E348" wp14:editId="00AD346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129043" cy="1977481"/>
            <wp:effectExtent l="0" t="0" r="4557" b="3719"/>
            <wp:wrapTopAndBottom/>
            <wp:docPr id="1310647707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9043" cy="197748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A2B7426" w14:textId="77777777" w:rsidR="00681923" w:rsidRDefault="00000000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ASSOCIATION SPORTIVE du GOLF ESTEREL</w:t>
      </w:r>
    </w:p>
    <w:p w14:paraId="40138755" w14:textId="77777777" w:rsidR="00681923" w:rsidRDefault="00000000">
      <w:pPr>
        <w:pStyle w:val="Standard"/>
        <w:jc w:val="center"/>
      </w:pPr>
      <w:r>
        <w:rPr>
          <w:b/>
          <w:sz w:val="20"/>
          <w:szCs w:val="20"/>
          <w:lang w:eastAsia="ko-KR"/>
        </w:rPr>
        <w:t xml:space="preserve">745, </w:t>
      </w:r>
      <w:r>
        <w:rPr>
          <w:b/>
          <w:sz w:val="20"/>
          <w:szCs w:val="20"/>
        </w:rPr>
        <w:t xml:space="preserve">Boulevard </w:t>
      </w:r>
      <w:proofErr w:type="gramStart"/>
      <w:r>
        <w:rPr>
          <w:b/>
          <w:sz w:val="20"/>
          <w:szCs w:val="20"/>
        </w:rPr>
        <w:t>Darby  -</w:t>
      </w:r>
      <w:proofErr w:type="gramEnd"/>
      <w:r>
        <w:rPr>
          <w:b/>
          <w:sz w:val="20"/>
          <w:szCs w:val="20"/>
        </w:rPr>
        <w:t xml:space="preserve">  83700 SAINT RAPHAEL – tél 04 94 52 68 30</w:t>
      </w:r>
    </w:p>
    <w:p w14:paraId="483BA431" w14:textId="77777777" w:rsidR="00681923" w:rsidRDefault="00000000">
      <w:pPr>
        <w:pStyle w:val="Standard"/>
        <w:jc w:val="center"/>
      </w:pPr>
      <w:r>
        <w:rPr>
          <w:b/>
          <w:sz w:val="20"/>
          <w:szCs w:val="20"/>
          <w:lang w:val="en-US"/>
        </w:rPr>
        <w:t xml:space="preserve">web: </w:t>
      </w:r>
      <w:proofErr w:type="gramStart"/>
      <w:r>
        <w:rPr>
          <w:b/>
          <w:sz w:val="20"/>
          <w:szCs w:val="20"/>
          <w:lang w:val="en-US"/>
        </w:rPr>
        <w:t>https://www.asgolfesterel.com  -</w:t>
      </w:r>
      <w:proofErr w:type="gramEnd"/>
      <w:r>
        <w:rPr>
          <w:b/>
          <w:sz w:val="20"/>
          <w:szCs w:val="20"/>
          <w:lang w:val="en-US"/>
        </w:rPr>
        <w:t xml:space="preserve"> e-mail: </w:t>
      </w:r>
      <w:hyperlink r:id="rId8" w:history="1">
        <w:r>
          <w:rPr>
            <w:b/>
            <w:sz w:val="20"/>
            <w:szCs w:val="20"/>
            <w:lang w:val="en-US"/>
          </w:rPr>
          <w:t>contact@asgolfesterel.com</w:t>
        </w:r>
      </w:hyperlink>
    </w:p>
    <w:p w14:paraId="3316BD40" w14:textId="77777777" w:rsidR="00681923" w:rsidRDefault="00681923">
      <w:pPr>
        <w:pStyle w:val="Standard"/>
        <w:jc w:val="center"/>
        <w:rPr>
          <w:b/>
          <w:sz w:val="20"/>
          <w:szCs w:val="20"/>
          <w:lang w:val="en-US"/>
        </w:rPr>
      </w:pPr>
    </w:p>
    <w:p w14:paraId="0A6704BD" w14:textId="77777777" w:rsidR="00681923" w:rsidRDefault="00681923">
      <w:pPr>
        <w:pStyle w:val="Standard"/>
        <w:jc w:val="center"/>
        <w:rPr>
          <w:rFonts w:cs="Times New Roman"/>
          <w:b/>
          <w:sz w:val="20"/>
          <w:szCs w:val="20"/>
          <w:lang w:val="en-US"/>
        </w:rPr>
      </w:pPr>
    </w:p>
    <w:p w14:paraId="2D2D7AE3" w14:textId="77777777" w:rsidR="00681923" w:rsidRDefault="00681923">
      <w:pPr>
        <w:pStyle w:val="Standard"/>
        <w:jc w:val="center"/>
        <w:rPr>
          <w:rFonts w:cs="Times New Roman"/>
          <w:b/>
          <w:sz w:val="20"/>
          <w:szCs w:val="20"/>
          <w:lang w:val="en-US"/>
        </w:rPr>
      </w:pPr>
    </w:p>
    <w:p w14:paraId="44D02118" w14:textId="77777777" w:rsidR="00681923" w:rsidRDefault="00000000">
      <w:pPr>
        <w:pStyle w:val="Standard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CHAMPIONNAT DU CLUB – MATCH PLAY</w:t>
      </w:r>
    </w:p>
    <w:p w14:paraId="7F926C42" w14:textId="77777777" w:rsidR="00681923" w:rsidRDefault="00681923">
      <w:pPr>
        <w:pStyle w:val="Standard"/>
        <w:jc w:val="center"/>
        <w:rPr>
          <w:rFonts w:cs="Times New Roman"/>
          <w:b/>
          <w:sz w:val="28"/>
          <w:szCs w:val="28"/>
          <w:lang w:val="en-US"/>
        </w:rPr>
      </w:pPr>
    </w:p>
    <w:p w14:paraId="2F501850" w14:textId="77777777" w:rsidR="00681923" w:rsidRDefault="00000000">
      <w:pPr>
        <w:pStyle w:val="Standard"/>
        <w:jc w:val="center"/>
        <w:rPr>
          <w:rFonts w:cs="Times New Roman"/>
          <w:b/>
        </w:rPr>
      </w:pPr>
      <w:r>
        <w:rPr>
          <w:rFonts w:cs="Times New Roman"/>
          <w:b/>
        </w:rPr>
        <w:t>Rencontres du 11/05/2025</w:t>
      </w:r>
    </w:p>
    <w:p w14:paraId="2EC1841D" w14:textId="77777777" w:rsidR="00681923" w:rsidRDefault="00681923">
      <w:pPr>
        <w:pStyle w:val="Standard"/>
        <w:rPr>
          <w:rFonts w:cs="Times New Roman"/>
          <w:b/>
        </w:rPr>
      </w:pPr>
    </w:p>
    <w:p w14:paraId="50F61836" w14:textId="77777777" w:rsidR="00681923" w:rsidRDefault="00681923">
      <w:pPr>
        <w:pStyle w:val="Standard"/>
        <w:rPr>
          <w:rFonts w:cs="Times New Roman"/>
          <w:b/>
        </w:rPr>
      </w:pPr>
    </w:p>
    <w:p w14:paraId="0C0BBAFE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8h10 :  LEGER Etienne vs OUVRARD Daniel</w:t>
      </w:r>
    </w:p>
    <w:p w14:paraId="391160EA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  GIRAUD Alain vs BIEDERMANN Jacques</w:t>
      </w:r>
    </w:p>
    <w:p w14:paraId="6ABFC526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</w:t>
      </w:r>
    </w:p>
    <w:p w14:paraId="59FB4255" w14:textId="77777777" w:rsidR="00681923" w:rsidRDefault="00000000">
      <w:pPr>
        <w:pStyle w:val="Standard"/>
      </w:pPr>
      <w:r>
        <w:rPr>
          <w:rFonts w:cs="Times New Roman"/>
          <w:b/>
        </w:rPr>
        <w:t xml:space="preserve">  8h20 :  THIBAUDAT Frédéric vs RONDEAU Jean Pierre</w:t>
      </w:r>
    </w:p>
    <w:p w14:paraId="172C9691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  MARTIN Franck vs LARBI Farouk </w:t>
      </w:r>
    </w:p>
    <w:p w14:paraId="2498EA6E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 </w:t>
      </w:r>
    </w:p>
    <w:p w14:paraId="196648D1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8h30 :  PUCCI Roger vs BOUGHAZI </w:t>
      </w:r>
      <w:proofErr w:type="spellStart"/>
      <w:r>
        <w:rPr>
          <w:rFonts w:cs="Times New Roman"/>
          <w:b/>
        </w:rPr>
        <w:t>Noredine</w:t>
      </w:r>
      <w:proofErr w:type="spellEnd"/>
    </w:p>
    <w:p w14:paraId="04043F03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  GIRE Camille vs ZEGGADA Daniel</w:t>
      </w:r>
    </w:p>
    <w:p w14:paraId="31F21BB3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</w:t>
      </w:r>
    </w:p>
    <w:p w14:paraId="301D720D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8h40 :  SEVE Joël vs FRACHON Pierre </w:t>
      </w:r>
    </w:p>
    <w:p w14:paraId="74AD3642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   HOLER Thierry vs FAUGAS Frédéric </w:t>
      </w:r>
    </w:p>
    <w:p w14:paraId="34078481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</w:t>
      </w:r>
    </w:p>
    <w:p w14:paraId="1F730C87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8h50. : GUIDAT Claude vs JOSSE Bruno</w:t>
      </w:r>
    </w:p>
    <w:p w14:paraId="1BB44B58" w14:textId="77777777" w:rsidR="00681923" w:rsidRDefault="00681923">
      <w:pPr>
        <w:pStyle w:val="Standard"/>
        <w:rPr>
          <w:rFonts w:cs="Times New Roman"/>
          <w:b/>
        </w:rPr>
      </w:pPr>
    </w:p>
    <w:p w14:paraId="6EBB4090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9h00 : VIOLOT Corinne vs MESSIANT Béatrice</w:t>
      </w:r>
    </w:p>
    <w:p w14:paraId="20A8CD19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  PASTOR Corinne vs LARBI Nadia</w:t>
      </w:r>
    </w:p>
    <w:p w14:paraId="06D10A6F" w14:textId="77777777" w:rsidR="00681923" w:rsidRDefault="00681923">
      <w:pPr>
        <w:pStyle w:val="Standard"/>
        <w:rPr>
          <w:rFonts w:cs="Times New Roman"/>
          <w:b/>
        </w:rPr>
      </w:pPr>
    </w:p>
    <w:p w14:paraId="1C89E957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9h10 : FEUILLAS </w:t>
      </w:r>
      <w:proofErr w:type="spellStart"/>
      <w:r>
        <w:rPr>
          <w:rFonts w:cs="Times New Roman"/>
          <w:b/>
        </w:rPr>
        <w:t>Faty</w:t>
      </w:r>
      <w:proofErr w:type="spellEnd"/>
      <w:r>
        <w:rPr>
          <w:rFonts w:cs="Times New Roman"/>
          <w:b/>
        </w:rPr>
        <w:t xml:space="preserve"> vs PLUSSE Jeanine</w:t>
      </w:r>
    </w:p>
    <w:p w14:paraId="71C97E1A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  FARGEAS Chantal vs BLANCHET Sylvie</w:t>
      </w:r>
    </w:p>
    <w:p w14:paraId="59F7A0EE" w14:textId="77777777" w:rsidR="00681923" w:rsidRDefault="00681923">
      <w:pPr>
        <w:pStyle w:val="Standard"/>
        <w:rPr>
          <w:rFonts w:cs="Times New Roman"/>
          <w:b/>
        </w:rPr>
      </w:pPr>
    </w:p>
    <w:p w14:paraId="0BE5C379" w14:textId="77777777" w:rsidR="00681923" w:rsidRDefault="00681923">
      <w:pPr>
        <w:pStyle w:val="Standard"/>
        <w:rPr>
          <w:rFonts w:cs="Times New Roman"/>
          <w:b/>
        </w:rPr>
      </w:pPr>
    </w:p>
    <w:p w14:paraId="0888B9D9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13h00 :  LESUEUR Monika vs LEENHARDT Dominique  </w:t>
      </w:r>
    </w:p>
    <w:p w14:paraId="004E78DA" w14:textId="77777777" w:rsidR="00681923" w:rsidRDefault="00681923">
      <w:pPr>
        <w:pStyle w:val="Standard"/>
        <w:rPr>
          <w:rFonts w:cs="Times New Roman"/>
          <w:b/>
        </w:rPr>
      </w:pPr>
    </w:p>
    <w:p w14:paraId="5D7EED74" w14:textId="77777777" w:rsidR="00681923" w:rsidRDefault="00681923">
      <w:pPr>
        <w:pStyle w:val="Standard"/>
        <w:rPr>
          <w:rFonts w:cs="Times New Roman"/>
          <w:b/>
        </w:rPr>
      </w:pPr>
    </w:p>
    <w:p w14:paraId="69686610" w14:textId="77777777" w:rsidR="00681923" w:rsidRDefault="00000000">
      <w:pPr>
        <w:pStyle w:val="Standard"/>
      </w:pPr>
      <w:r>
        <w:rPr>
          <w:rFonts w:cs="Times New Roman"/>
          <w:b/>
        </w:rPr>
        <w:t xml:space="preserve">              </w:t>
      </w:r>
    </w:p>
    <w:p w14:paraId="652063C1" w14:textId="77777777" w:rsidR="00681923" w:rsidRDefault="00681923">
      <w:pPr>
        <w:pStyle w:val="Standard"/>
        <w:rPr>
          <w:rFonts w:cs="Times New Roman"/>
          <w:b/>
        </w:rPr>
      </w:pPr>
    </w:p>
    <w:p w14:paraId="269FCB31" w14:textId="77777777" w:rsidR="00681923" w:rsidRDefault="00681923">
      <w:pPr>
        <w:pStyle w:val="Standard"/>
        <w:rPr>
          <w:rFonts w:cs="Times New Roman"/>
          <w:b/>
        </w:rPr>
      </w:pPr>
    </w:p>
    <w:p w14:paraId="5B42D5BD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</w:t>
      </w:r>
    </w:p>
    <w:p w14:paraId="2E0EA3AE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</w:t>
      </w:r>
    </w:p>
    <w:p w14:paraId="02AA12E5" w14:textId="77777777" w:rsidR="00681923" w:rsidRDefault="00000000">
      <w:pPr>
        <w:pStyle w:val="Standard"/>
      </w:pPr>
      <w:r>
        <w:rPr>
          <w:rFonts w:cs="Times New Roman"/>
          <w:b/>
        </w:rPr>
        <w:t xml:space="preserve">             </w:t>
      </w:r>
    </w:p>
    <w:p w14:paraId="51A39602" w14:textId="77777777" w:rsidR="00681923" w:rsidRDefault="00000000">
      <w:pPr>
        <w:pStyle w:val="Standard"/>
      </w:pPr>
      <w:r>
        <w:t xml:space="preserve">            </w:t>
      </w:r>
    </w:p>
    <w:p w14:paraId="0BBEBB20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lastRenderedPageBreak/>
        <w:t xml:space="preserve"> </w:t>
      </w:r>
    </w:p>
    <w:p w14:paraId="2F1D706D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 </w:t>
      </w:r>
    </w:p>
    <w:p w14:paraId="176EC91C" w14:textId="77777777" w:rsidR="00681923" w:rsidRDefault="00681923">
      <w:pPr>
        <w:pStyle w:val="Standard"/>
        <w:rPr>
          <w:rFonts w:cs="Times New Roman"/>
          <w:b/>
        </w:rPr>
      </w:pPr>
    </w:p>
    <w:p w14:paraId="102603E7" w14:textId="77777777" w:rsidR="00681923" w:rsidRDefault="00681923">
      <w:pPr>
        <w:pStyle w:val="Standard"/>
        <w:rPr>
          <w:rFonts w:cs="Times New Roman"/>
          <w:b/>
        </w:rPr>
      </w:pPr>
    </w:p>
    <w:p w14:paraId="1D706865" w14:textId="77777777" w:rsidR="00681923" w:rsidRDefault="00681923">
      <w:pPr>
        <w:pStyle w:val="Standard"/>
        <w:rPr>
          <w:rFonts w:cs="Times New Roman"/>
          <w:b/>
        </w:rPr>
      </w:pPr>
    </w:p>
    <w:p w14:paraId="7C61BC5C" w14:textId="77777777" w:rsidR="00681923" w:rsidRDefault="00681923">
      <w:pPr>
        <w:pStyle w:val="Standard"/>
        <w:rPr>
          <w:rFonts w:cs="Times New Roman"/>
          <w:b/>
        </w:rPr>
      </w:pPr>
    </w:p>
    <w:p w14:paraId="4C84152D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</w:t>
      </w:r>
    </w:p>
    <w:p w14:paraId="022D2DA7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  </w:t>
      </w:r>
    </w:p>
    <w:p w14:paraId="1A3D0C07" w14:textId="77777777" w:rsidR="00681923" w:rsidRDefault="00000000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 xml:space="preserve">          </w:t>
      </w:r>
    </w:p>
    <w:p w14:paraId="33033067" w14:textId="77777777" w:rsidR="00681923" w:rsidRDefault="00681923">
      <w:pPr>
        <w:pStyle w:val="Standard"/>
        <w:rPr>
          <w:rFonts w:cs="Times New Roman"/>
          <w:b/>
        </w:rPr>
      </w:pPr>
    </w:p>
    <w:p w14:paraId="1C64B151" w14:textId="77777777" w:rsidR="00681923" w:rsidRDefault="00681923">
      <w:pPr>
        <w:pStyle w:val="Standard"/>
        <w:rPr>
          <w:rFonts w:cs="Times New Roman"/>
          <w:b/>
        </w:rPr>
      </w:pPr>
    </w:p>
    <w:p w14:paraId="5DF3385B" w14:textId="77777777" w:rsidR="00681923" w:rsidRDefault="00000000">
      <w:pPr>
        <w:pStyle w:val="Standard"/>
      </w:pPr>
      <w:r>
        <w:rPr>
          <w:rFonts w:cs="Times New Roman"/>
          <w:b/>
        </w:rPr>
        <w:t xml:space="preserve"> </w:t>
      </w:r>
    </w:p>
    <w:sectPr w:rsidR="00681923">
      <w:pgSz w:w="11906" w:h="16838"/>
      <w:pgMar w:top="68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A3EB" w14:textId="77777777" w:rsidR="0044255B" w:rsidRDefault="0044255B">
      <w:r>
        <w:separator/>
      </w:r>
    </w:p>
  </w:endnote>
  <w:endnote w:type="continuationSeparator" w:id="0">
    <w:p w14:paraId="54CFA788" w14:textId="77777777" w:rsidR="0044255B" w:rsidRDefault="0044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99F6" w14:textId="77777777" w:rsidR="0044255B" w:rsidRDefault="0044255B">
      <w:r>
        <w:rPr>
          <w:color w:val="000000"/>
        </w:rPr>
        <w:separator/>
      </w:r>
    </w:p>
  </w:footnote>
  <w:footnote w:type="continuationSeparator" w:id="0">
    <w:p w14:paraId="09C5886D" w14:textId="77777777" w:rsidR="0044255B" w:rsidRDefault="00442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AED"/>
    <w:multiLevelType w:val="multilevel"/>
    <w:tmpl w:val="01743D28"/>
    <w:styleLink w:val="WWNum18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1" w15:restartNumberingAfterBreak="0">
    <w:nsid w:val="261B0D82"/>
    <w:multiLevelType w:val="multilevel"/>
    <w:tmpl w:val="E5A8DF8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2BD0032"/>
    <w:multiLevelType w:val="multilevel"/>
    <w:tmpl w:val="55B8E1E0"/>
    <w:styleLink w:val="WWNum17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3" w15:restartNumberingAfterBreak="0">
    <w:nsid w:val="7529706D"/>
    <w:multiLevelType w:val="multilevel"/>
    <w:tmpl w:val="BD0E7364"/>
    <w:styleLink w:val="WWNum16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76F43B39"/>
    <w:multiLevelType w:val="multilevel"/>
    <w:tmpl w:val="6E423BEA"/>
    <w:styleLink w:val="WWNum9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909805784">
    <w:abstractNumId w:val="4"/>
  </w:num>
  <w:num w:numId="2" w16cid:durableId="1776555376">
    <w:abstractNumId w:val="2"/>
  </w:num>
  <w:num w:numId="3" w16cid:durableId="2105805260">
    <w:abstractNumId w:val="1"/>
  </w:num>
  <w:num w:numId="4" w16cid:durableId="1082725343">
    <w:abstractNumId w:val="0"/>
  </w:num>
  <w:num w:numId="5" w16cid:durableId="652609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81923"/>
    <w:rsid w:val="002546C8"/>
    <w:rsid w:val="00423374"/>
    <w:rsid w:val="0044255B"/>
    <w:rsid w:val="0068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01E5"/>
  <w15:docId w15:val="{76A6B180-7423-436F-A4B6-7A49141C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phedeliste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rFonts w:cs="Times New Roman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9">
    <w:name w:val="WWNum9"/>
    <w:basedOn w:val="Aucuneliste"/>
    <w:pPr>
      <w:numPr>
        <w:numId w:val="1"/>
      </w:numPr>
    </w:pPr>
  </w:style>
  <w:style w:type="numbering" w:customStyle="1" w:styleId="WWNum17">
    <w:name w:val="WWNum17"/>
    <w:basedOn w:val="Aucuneliste"/>
    <w:pPr>
      <w:numPr>
        <w:numId w:val="2"/>
      </w:numPr>
    </w:pPr>
  </w:style>
  <w:style w:type="numbering" w:customStyle="1" w:styleId="WWNum15">
    <w:name w:val="WWNum15"/>
    <w:basedOn w:val="Aucuneliste"/>
    <w:pPr>
      <w:numPr>
        <w:numId w:val="3"/>
      </w:numPr>
    </w:pPr>
  </w:style>
  <w:style w:type="numbering" w:customStyle="1" w:styleId="WWNum18">
    <w:name w:val="WWNum18"/>
    <w:basedOn w:val="Aucuneliste"/>
    <w:pPr>
      <w:numPr>
        <w:numId w:val="4"/>
      </w:numPr>
    </w:pPr>
  </w:style>
  <w:style w:type="numbering" w:customStyle="1" w:styleId="WWNum16">
    <w:name w:val="WWNum16"/>
    <w:basedOn w:val="Aucunelist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sgolfestere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954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Touitou</dc:creator>
  <cp:lastModifiedBy>claude touitou</cp:lastModifiedBy>
  <cp:revision>2</cp:revision>
  <cp:lastPrinted>2023-04-14T09:09:00Z</cp:lastPrinted>
  <dcterms:created xsi:type="dcterms:W3CDTF">2025-05-06T18:56:00Z</dcterms:created>
  <dcterms:modified xsi:type="dcterms:W3CDTF">2025-05-06T18:56:00Z</dcterms:modified>
</cp:coreProperties>
</file>