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8049" w14:textId="77777777" w:rsidR="000D2FC1" w:rsidRDefault="00000000">
      <w:pPr>
        <w:pStyle w:val="Standard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4D58C4" wp14:editId="16532B0D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129043" cy="1977481"/>
            <wp:effectExtent l="0" t="0" r="4557" b="3719"/>
            <wp:wrapTopAndBottom/>
            <wp:docPr id="2132871410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9043" cy="19774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1CE329C" w14:textId="77777777" w:rsidR="000D2FC1" w:rsidRDefault="0000000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ASSOCIATION SPORTIVE du GOLF ESTEREL</w:t>
      </w:r>
    </w:p>
    <w:p w14:paraId="2E784617" w14:textId="77777777" w:rsidR="000D2FC1" w:rsidRDefault="00000000">
      <w:pPr>
        <w:pStyle w:val="Standard"/>
        <w:jc w:val="center"/>
      </w:pPr>
      <w:r>
        <w:rPr>
          <w:b/>
          <w:sz w:val="20"/>
          <w:szCs w:val="20"/>
          <w:lang w:eastAsia="ko-KR"/>
        </w:rPr>
        <w:t xml:space="preserve">745, </w:t>
      </w:r>
      <w:r>
        <w:rPr>
          <w:b/>
          <w:sz w:val="20"/>
          <w:szCs w:val="20"/>
        </w:rPr>
        <w:t xml:space="preserve">Boulevard </w:t>
      </w:r>
      <w:proofErr w:type="gramStart"/>
      <w:r>
        <w:rPr>
          <w:b/>
          <w:sz w:val="20"/>
          <w:szCs w:val="20"/>
        </w:rPr>
        <w:t>Darby  -</w:t>
      </w:r>
      <w:proofErr w:type="gramEnd"/>
      <w:r>
        <w:rPr>
          <w:b/>
          <w:sz w:val="20"/>
          <w:szCs w:val="20"/>
        </w:rPr>
        <w:t xml:space="preserve">  83700 SAINT RAPHAEL – tél 04 94 52 68 30</w:t>
      </w:r>
    </w:p>
    <w:p w14:paraId="5725BBC4" w14:textId="77777777" w:rsidR="000D2FC1" w:rsidRDefault="00000000">
      <w:pPr>
        <w:pStyle w:val="Standard"/>
        <w:jc w:val="center"/>
      </w:pPr>
      <w:r>
        <w:rPr>
          <w:b/>
          <w:sz w:val="20"/>
          <w:szCs w:val="20"/>
          <w:lang w:val="en-US"/>
        </w:rPr>
        <w:t xml:space="preserve">web: </w:t>
      </w:r>
      <w:proofErr w:type="gramStart"/>
      <w:r>
        <w:rPr>
          <w:b/>
          <w:sz w:val="20"/>
          <w:szCs w:val="20"/>
          <w:lang w:val="en-US"/>
        </w:rPr>
        <w:t>https://www.asgolfesterel.com  -</w:t>
      </w:r>
      <w:proofErr w:type="gramEnd"/>
      <w:r>
        <w:rPr>
          <w:b/>
          <w:sz w:val="20"/>
          <w:szCs w:val="20"/>
          <w:lang w:val="en-US"/>
        </w:rPr>
        <w:t xml:space="preserve"> e-mail: </w:t>
      </w:r>
      <w:hyperlink r:id="rId8" w:history="1">
        <w:r>
          <w:rPr>
            <w:b/>
            <w:sz w:val="20"/>
            <w:szCs w:val="20"/>
            <w:lang w:val="en-US"/>
          </w:rPr>
          <w:t>contact@asgolfesterel.com</w:t>
        </w:r>
      </w:hyperlink>
    </w:p>
    <w:p w14:paraId="5DA13F1E" w14:textId="77777777" w:rsidR="000D2FC1" w:rsidRDefault="000D2FC1">
      <w:pPr>
        <w:pStyle w:val="Standard"/>
        <w:jc w:val="center"/>
        <w:rPr>
          <w:b/>
          <w:sz w:val="20"/>
          <w:szCs w:val="20"/>
          <w:lang w:val="en-US"/>
        </w:rPr>
      </w:pPr>
    </w:p>
    <w:p w14:paraId="0DFF57D7" w14:textId="77777777" w:rsidR="000D2FC1" w:rsidRDefault="000D2FC1">
      <w:pPr>
        <w:pStyle w:val="Standard"/>
        <w:jc w:val="center"/>
        <w:rPr>
          <w:rFonts w:cs="Times New Roman"/>
          <w:b/>
          <w:sz w:val="20"/>
          <w:szCs w:val="20"/>
          <w:lang w:val="en-US"/>
        </w:rPr>
      </w:pPr>
    </w:p>
    <w:p w14:paraId="17D982D6" w14:textId="77777777" w:rsidR="000D2FC1" w:rsidRDefault="000D2FC1">
      <w:pPr>
        <w:pStyle w:val="Standard"/>
        <w:jc w:val="center"/>
        <w:rPr>
          <w:rFonts w:cs="Times New Roman"/>
          <w:b/>
          <w:sz w:val="20"/>
          <w:szCs w:val="20"/>
          <w:lang w:val="en-US"/>
        </w:rPr>
      </w:pPr>
    </w:p>
    <w:p w14:paraId="0E7D1A45" w14:textId="77777777" w:rsidR="000D2FC1" w:rsidRDefault="00000000">
      <w:pPr>
        <w:pStyle w:val="Standard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CHAMPIONNAT DU CLUB – MATCH PLAY</w:t>
      </w:r>
    </w:p>
    <w:p w14:paraId="70658A54" w14:textId="77777777" w:rsidR="000D2FC1" w:rsidRDefault="000D2FC1">
      <w:pPr>
        <w:pStyle w:val="Standard"/>
        <w:jc w:val="center"/>
        <w:rPr>
          <w:rFonts w:cs="Times New Roman"/>
          <w:b/>
          <w:sz w:val="28"/>
          <w:szCs w:val="28"/>
          <w:lang w:val="en-US"/>
        </w:rPr>
      </w:pPr>
    </w:p>
    <w:p w14:paraId="02789A60" w14:textId="77777777" w:rsidR="000D2FC1" w:rsidRDefault="00000000">
      <w:pPr>
        <w:pStyle w:val="Standard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Rencontres </w:t>
      </w:r>
      <w:proofErr w:type="spellStart"/>
      <w:r>
        <w:rPr>
          <w:rFonts w:cs="Times New Roman"/>
          <w:b/>
          <w:lang w:val="en-US"/>
        </w:rPr>
        <w:t>du</w:t>
      </w:r>
      <w:proofErr w:type="spellEnd"/>
      <w:r>
        <w:rPr>
          <w:rFonts w:cs="Times New Roman"/>
          <w:b/>
          <w:lang w:val="en-US"/>
        </w:rPr>
        <w:t xml:space="preserve"> 11/05/2025</w:t>
      </w:r>
    </w:p>
    <w:p w14:paraId="67C7110A" w14:textId="77777777" w:rsidR="000D2FC1" w:rsidRDefault="000D2FC1">
      <w:pPr>
        <w:pStyle w:val="Standard"/>
        <w:rPr>
          <w:rFonts w:cs="Times New Roman"/>
          <w:b/>
          <w:lang w:val="en-US"/>
        </w:rPr>
      </w:pPr>
    </w:p>
    <w:p w14:paraId="5AE5A75E" w14:textId="77777777" w:rsidR="000D2FC1" w:rsidRDefault="000D2FC1">
      <w:pPr>
        <w:pStyle w:val="Standard"/>
        <w:rPr>
          <w:rFonts w:cs="Times New Roman"/>
          <w:b/>
          <w:lang w:val="en-US"/>
        </w:rPr>
      </w:pPr>
    </w:p>
    <w:p w14:paraId="37529FDC" w14:textId="77777777" w:rsidR="000D2FC1" w:rsidRDefault="00000000">
      <w:pPr>
        <w:pStyle w:val="Standard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8h</w:t>
      </w:r>
      <w:proofErr w:type="gramStart"/>
      <w:r>
        <w:rPr>
          <w:rFonts w:cs="Times New Roman"/>
          <w:b/>
          <w:lang w:val="en-US"/>
        </w:rPr>
        <w:t>10 :</w:t>
      </w:r>
      <w:proofErr w:type="gramEnd"/>
      <w:r>
        <w:rPr>
          <w:rFonts w:cs="Times New Roman"/>
          <w:b/>
          <w:lang w:val="en-US"/>
        </w:rPr>
        <w:t xml:space="preserve"> LAUREY Christophe vs RIBOUD Thomas</w:t>
      </w:r>
    </w:p>
    <w:p w14:paraId="77CB852C" w14:textId="77777777" w:rsidR="000D2FC1" w:rsidRDefault="00000000">
      <w:pPr>
        <w:pStyle w:val="Standard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            JLAIEL Johnsy vs CHARDONNET Philippe</w:t>
      </w:r>
    </w:p>
    <w:p w14:paraId="55C0E969" w14:textId="77777777" w:rsidR="000D2FC1" w:rsidRDefault="000D2FC1">
      <w:pPr>
        <w:pStyle w:val="Standard"/>
        <w:rPr>
          <w:rFonts w:cs="Times New Roman"/>
          <w:b/>
          <w:lang w:val="en-US"/>
        </w:rPr>
      </w:pPr>
    </w:p>
    <w:p w14:paraId="64C747DF" w14:textId="77777777" w:rsidR="000D2FC1" w:rsidRDefault="00000000">
      <w:pPr>
        <w:pStyle w:val="Standard"/>
      </w:pPr>
      <w:r>
        <w:rPr>
          <w:rFonts w:cs="Times New Roman"/>
          <w:b/>
          <w:lang w:val="en-US"/>
        </w:rPr>
        <w:t>8h</w:t>
      </w:r>
      <w:proofErr w:type="gramStart"/>
      <w:r>
        <w:rPr>
          <w:rFonts w:cs="Times New Roman"/>
          <w:b/>
          <w:lang w:val="en-US"/>
        </w:rPr>
        <w:t>20 :</w:t>
      </w:r>
      <w:proofErr w:type="gramEnd"/>
      <w:r>
        <w:rPr>
          <w:rFonts w:cs="Times New Roman"/>
          <w:b/>
          <w:lang w:val="en-US"/>
        </w:rPr>
        <w:t xml:space="preserve">  BIEGBEDER David vs BOULAY Patrice</w:t>
      </w:r>
    </w:p>
    <w:p w14:paraId="4C1D10F9" w14:textId="77777777" w:rsidR="000D2FC1" w:rsidRDefault="00000000">
      <w:pPr>
        <w:pStyle w:val="Standard"/>
      </w:pPr>
      <w:r>
        <w:rPr>
          <w:rFonts w:cs="Times New Roman"/>
          <w:b/>
          <w:lang w:val="en-US"/>
        </w:rPr>
        <w:t xml:space="preserve">             </w:t>
      </w:r>
      <w:r>
        <w:rPr>
          <w:rFonts w:cs="Times New Roman"/>
          <w:b/>
        </w:rPr>
        <w:t>LEGER Etienne vs OUVRARD Daniel</w:t>
      </w:r>
    </w:p>
    <w:p w14:paraId="12210DEE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</w:t>
      </w:r>
    </w:p>
    <w:p w14:paraId="19202567" w14:textId="77777777" w:rsidR="000D2FC1" w:rsidRDefault="00000000">
      <w:pPr>
        <w:pStyle w:val="Standard"/>
      </w:pPr>
      <w:r>
        <w:rPr>
          <w:rFonts w:cs="Times New Roman"/>
          <w:b/>
        </w:rPr>
        <w:t xml:space="preserve"> 8h30 : GIRAUD Alain vs BIEDERMANN Jacques</w:t>
      </w:r>
    </w:p>
    <w:p w14:paraId="01478DE7" w14:textId="77777777" w:rsidR="000D2FC1" w:rsidRDefault="00000000">
      <w:pPr>
        <w:pStyle w:val="Standard"/>
      </w:pPr>
      <w:r>
        <w:rPr>
          <w:rFonts w:cs="Times New Roman"/>
          <w:b/>
        </w:rPr>
        <w:t xml:space="preserve">             THIBAUDAT Frédéric vs RONDEAU Jean Pierre</w:t>
      </w:r>
    </w:p>
    <w:p w14:paraId="311B9436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</w:t>
      </w:r>
    </w:p>
    <w:p w14:paraId="0A11A56D" w14:textId="77777777" w:rsidR="000D2FC1" w:rsidRDefault="00000000">
      <w:pPr>
        <w:pStyle w:val="Standard"/>
      </w:pPr>
      <w:r>
        <w:rPr>
          <w:rFonts w:cs="Times New Roman"/>
          <w:b/>
        </w:rPr>
        <w:t xml:space="preserve"> </w:t>
      </w:r>
      <w:r>
        <w:rPr>
          <w:rFonts w:cs="Times New Roman"/>
          <w:b/>
          <w:lang w:val="en-US"/>
        </w:rPr>
        <w:t>8h</w:t>
      </w:r>
      <w:proofErr w:type="gramStart"/>
      <w:r>
        <w:rPr>
          <w:rFonts w:cs="Times New Roman"/>
          <w:b/>
          <w:lang w:val="en-US"/>
        </w:rPr>
        <w:t>40 :</w:t>
      </w:r>
      <w:proofErr w:type="gramEnd"/>
      <w:r>
        <w:rPr>
          <w:rFonts w:cs="Times New Roman"/>
          <w:b/>
          <w:lang w:val="en-US"/>
        </w:rPr>
        <w:t xml:space="preserve"> MARTIN Franck vs LARBI Farouk </w:t>
      </w:r>
    </w:p>
    <w:p w14:paraId="6204025A" w14:textId="77777777" w:rsidR="000D2FC1" w:rsidRDefault="00000000">
      <w:pPr>
        <w:pStyle w:val="Standard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              PUCCI Roger vs BOUGHAZI </w:t>
      </w:r>
      <w:proofErr w:type="spellStart"/>
      <w:r>
        <w:rPr>
          <w:rFonts w:cs="Times New Roman"/>
          <w:b/>
          <w:lang w:val="en-US"/>
        </w:rPr>
        <w:t>Noredine</w:t>
      </w:r>
      <w:proofErr w:type="spellEnd"/>
    </w:p>
    <w:p w14:paraId="4EDB1E48" w14:textId="77777777" w:rsidR="000D2FC1" w:rsidRDefault="000D2FC1">
      <w:pPr>
        <w:pStyle w:val="Standard"/>
        <w:rPr>
          <w:rFonts w:cs="Times New Roman"/>
          <w:b/>
          <w:lang w:val="en-US"/>
        </w:rPr>
      </w:pPr>
    </w:p>
    <w:p w14:paraId="4725A1BF" w14:textId="77777777" w:rsidR="000D2FC1" w:rsidRDefault="00000000">
      <w:pPr>
        <w:pStyle w:val="Standard"/>
      </w:pPr>
      <w:r>
        <w:rPr>
          <w:rFonts w:cs="Times New Roman"/>
          <w:b/>
          <w:lang w:val="en-US"/>
        </w:rPr>
        <w:t xml:space="preserve"> </w:t>
      </w:r>
      <w:r>
        <w:rPr>
          <w:rFonts w:cs="Times New Roman"/>
          <w:b/>
        </w:rPr>
        <w:t>8h50 : GIRE Camille vs ZEGGADA Daniel</w:t>
      </w:r>
    </w:p>
    <w:p w14:paraId="09BB0451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HOUPPE Jean Marc vs ALARDET Gérard</w:t>
      </w:r>
    </w:p>
    <w:p w14:paraId="66A1486D" w14:textId="77777777" w:rsidR="000D2FC1" w:rsidRDefault="000D2FC1">
      <w:pPr>
        <w:pStyle w:val="Standard"/>
        <w:rPr>
          <w:rFonts w:cs="Times New Roman"/>
          <w:b/>
        </w:rPr>
      </w:pPr>
    </w:p>
    <w:p w14:paraId="546475DB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9h00 :  SEVE Joël vs FRACHON Pierre </w:t>
      </w:r>
    </w:p>
    <w:p w14:paraId="2D0A40DB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 NAHDUCH Alain vs FRANCESCHETTI Serge</w:t>
      </w:r>
    </w:p>
    <w:p w14:paraId="7D66D36B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  </w:t>
      </w:r>
    </w:p>
    <w:p w14:paraId="6CC9A31C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9h10 : HOLER Thierry vs FAUGAS Frédéric </w:t>
      </w:r>
    </w:p>
    <w:p w14:paraId="0E83511A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GUIDAT Claude vs JOSSE Bruno</w:t>
      </w:r>
    </w:p>
    <w:p w14:paraId="5ECB0386" w14:textId="77777777" w:rsidR="000D2FC1" w:rsidRDefault="000D2FC1">
      <w:pPr>
        <w:pStyle w:val="Standard"/>
        <w:rPr>
          <w:rFonts w:cs="Times New Roman"/>
          <w:b/>
        </w:rPr>
      </w:pPr>
    </w:p>
    <w:p w14:paraId="2D53048C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9h20 :  WARIN Denis vs POLI Michel</w:t>
      </w:r>
    </w:p>
    <w:p w14:paraId="64E232AB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 GOMEZ Francis vs BEZIO Bastien</w:t>
      </w:r>
    </w:p>
    <w:p w14:paraId="54BEB2B8" w14:textId="77777777" w:rsidR="000D2FC1" w:rsidRDefault="000D2FC1">
      <w:pPr>
        <w:pStyle w:val="Standard"/>
        <w:rPr>
          <w:rFonts w:cs="Times New Roman"/>
          <w:b/>
        </w:rPr>
      </w:pPr>
    </w:p>
    <w:p w14:paraId="32DB2C90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9h30 : VIOLOT Corinne vs MESSIANT Béatrice</w:t>
      </w:r>
    </w:p>
    <w:p w14:paraId="1D49637C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PASTOR Corinne vs LARBI Nadia</w:t>
      </w:r>
    </w:p>
    <w:p w14:paraId="237A575A" w14:textId="77777777" w:rsidR="000D2FC1" w:rsidRDefault="000D2FC1">
      <w:pPr>
        <w:pStyle w:val="Standard"/>
        <w:rPr>
          <w:rFonts w:cs="Times New Roman"/>
          <w:b/>
        </w:rPr>
      </w:pPr>
    </w:p>
    <w:p w14:paraId="2775E03A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9h40 : FEUILLAS </w:t>
      </w:r>
      <w:proofErr w:type="spellStart"/>
      <w:r>
        <w:rPr>
          <w:rFonts w:cs="Times New Roman"/>
          <w:b/>
        </w:rPr>
        <w:t>Faty</w:t>
      </w:r>
      <w:proofErr w:type="spellEnd"/>
      <w:r>
        <w:rPr>
          <w:rFonts w:cs="Times New Roman"/>
          <w:b/>
        </w:rPr>
        <w:t xml:space="preserve"> vs PLUSSE Jeanine</w:t>
      </w:r>
    </w:p>
    <w:p w14:paraId="7027E450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FARGEAS Chantal vs BLANCHET</w:t>
      </w:r>
    </w:p>
    <w:p w14:paraId="456EC9B2" w14:textId="77777777" w:rsidR="000D2FC1" w:rsidRDefault="000D2FC1">
      <w:pPr>
        <w:pStyle w:val="Standard"/>
        <w:rPr>
          <w:rFonts w:cs="Times New Roman"/>
          <w:b/>
        </w:rPr>
      </w:pPr>
    </w:p>
    <w:p w14:paraId="463C9C96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13h00 :  LESUEUR Monika vs LEENHARDT Dominique  </w:t>
      </w:r>
    </w:p>
    <w:p w14:paraId="1E50080D" w14:textId="77777777" w:rsidR="000D2FC1" w:rsidRDefault="000D2FC1">
      <w:pPr>
        <w:pStyle w:val="Standard"/>
        <w:rPr>
          <w:rFonts w:cs="Times New Roman"/>
          <w:b/>
        </w:rPr>
      </w:pPr>
    </w:p>
    <w:p w14:paraId="7F51A13A" w14:textId="77777777" w:rsidR="000D2FC1" w:rsidRDefault="000D2FC1">
      <w:pPr>
        <w:pStyle w:val="Standard"/>
        <w:rPr>
          <w:rFonts w:cs="Times New Roman"/>
          <w:b/>
        </w:rPr>
      </w:pPr>
    </w:p>
    <w:p w14:paraId="79A32B59" w14:textId="77777777" w:rsidR="000D2FC1" w:rsidRDefault="00000000">
      <w:pPr>
        <w:pStyle w:val="Standard"/>
      </w:pPr>
      <w:r>
        <w:rPr>
          <w:rFonts w:cs="Times New Roman"/>
          <w:b/>
        </w:rPr>
        <w:t xml:space="preserve">              </w:t>
      </w:r>
    </w:p>
    <w:p w14:paraId="03C2EA26" w14:textId="77777777" w:rsidR="000D2FC1" w:rsidRDefault="000D2FC1">
      <w:pPr>
        <w:pStyle w:val="Standard"/>
        <w:rPr>
          <w:rFonts w:cs="Times New Roman"/>
          <w:b/>
        </w:rPr>
      </w:pPr>
    </w:p>
    <w:p w14:paraId="679D6E2C" w14:textId="77777777" w:rsidR="000D2FC1" w:rsidRDefault="000D2FC1">
      <w:pPr>
        <w:pStyle w:val="Standard"/>
        <w:rPr>
          <w:rFonts w:cs="Times New Roman"/>
          <w:b/>
        </w:rPr>
      </w:pPr>
    </w:p>
    <w:p w14:paraId="1D987AEF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</w:t>
      </w:r>
    </w:p>
    <w:p w14:paraId="7DB0DA58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</w:t>
      </w:r>
    </w:p>
    <w:p w14:paraId="04B552AA" w14:textId="77777777" w:rsidR="000D2FC1" w:rsidRDefault="00000000">
      <w:pPr>
        <w:pStyle w:val="Standard"/>
      </w:pPr>
      <w:r>
        <w:rPr>
          <w:rFonts w:cs="Times New Roman"/>
          <w:b/>
        </w:rPr>
        <w:t xml:space="preserve">             </w:t>
      </w:r>
    </w:p>
    <w:p w14:paraId="3B30FE6D" w14:textId="77777777" w:rsidR="000D2FC1" w:rsidRDefault="00000000">
      <w:pPr>
        <w:pStyle w:val="Standard"/>
      </w:pPr>
      <w:r>
        <w:t xml:space="preserve">            </w:t>
      </w:r>
    </w:p>
    <w:p w14:paraId="619D7E0D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71F9AC7C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</w:t>
      </w:r>
    </w:p>
    <w:p w14:paraId="125B033E" w14:textId="77777777" w:rsidR="000D2FC1" w:rsidRDefault="000D2FC1">
      <w:pPr>
        <w:pStyle w:val="Standard"/>
        <w:rPr>
          <w:rFonts w:cs="Times New Roman"/>
          <w:b/>
        </w:rPr>
      </w:pPr>
    </w:p>
    <w:p w14:paraId="48980E1B" w14:textId="77777777" w:rsidR="000D2FC1" w:rsidRDefault="000D2FC1">
      <w:pPr>
        <w:pStyle w:val="Standard"/>
        <w:rPr>
          <w:rFonts w:cs="Times New Roman"/>
          <w:b/>
        </w:rPr>
      </w:pPr>
    </w:p>
    <w:p w14:paraId="0C61FE93" w14:textId="77777777" w:rsidR="000D2FC1" w:rsidRDefault="000D2FC1">
      <w:pPr>
        <w:pStyle w:val="Standard"/>
        <w:rPr>
          <w:rFonts w:cs="Times New Roman"/>
          <w:b/>
        </w:rPr>
      </w:pPr>
    </w:p>
    <w:p w14:paraId="266FFBEF" w14:textId="77777777" w:rsidR="000D2FC1" w:rsidRDefault="000D2FC1">
      <w:pPr>
        <w:pStyle w:val="Standard"/>
        <w:rPr>
          <w:rFonts w:cs="Times New Roman"/>
          <w:b/>
        </w:rPr>
      </w:pPr>
    </w:p>
    <w:p w14:paraId="3120D1F2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</w:t>
      </w:r>
    </w:p>
    <w:p w14:paraId="53230DC0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</w:t>
      </w:r>
    </w:p>
    <w:p w14:paraId="02D35A9E" w14:textId="77777777" w:rsidR="000D2FC1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</w:t>
      </w:r>
    </w:p>
    <w:p w14:paraId="0148070A" w14:textId="77777777" w:rsidR="000D2FC1" w:rsidRDefault="000D2FC1">
      <w:pPr>
        <w:pStyle w:val="Standard"/>
        <w:rPr>
          <w:rFonts w:cs="Times New Roman"/>
          <w:b/>
        </w:rPr>
      </w:pPr>
    </w:p>
    <w:p w14:paraId="4342C17C" w14:textId="77777777" w:rsidR="000D2FC1" w:rsidRDefault="000D2FC1">
      <w:pPr>
        <w:pStyle w:val="Standard"/>
        <w:rPr>
          <w:rFonts w:cs="Times New Roman"/>
          <w:b/>
        </w:rPr>
      </w:pPr>
    </w:p>
    <w:p w14:paraId="73057B05" w14:textId="77777777" w:rsidR="000D2FC1" w:rsidRDefault="00000000">
      <w:pPr>
        <w:pStyle w:val="Standard"/>
      </w:pPr>
      <w:r>
        <w:rPr>
          <w:rFonts w:cs="Times New Roman"/>
          <w:b/>
        </w:rPr>
        <w:t xml:space="preserve"> </w:t>
      </w:r>
    </w:p>
    <w:sectPr w:rsidR="000D2FC1">
      <w:pgSz w:w="11906" w:h="16838"/>
      <w:pgMar w:top="68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9F0E" w14:textId="77777777" w:rsidR="00843D04" w:rsidRDefault="00843D04">
      <w:r>
        <w:separator/>
      </w:r>
    </w:p>
  </w:endnote>
  <w:endnote w:type="continuationSeparator" w:id="0">
    <w:p w14:paraId="69A72752" w14:textId="77777777" w:rsidR="00843D04" w:rsidRDefault="0084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0AF6" w14:textId="77777777" w:rsidR="00843D04" w:rsidRDefault="00843D04">
      <w:r>
        <w:rPr>
          <w:color w:val="000000"/>
        </w:rPr>
        <w:separator/>
      </w:r>
    </w:p>
  </w:footnote>
  <w:footnote w:type="continuationSeparator" w:id="0">
    <w:p w14:paraId="06DFEB37" w14:textId="77777777" w:rsidR="00843D04" w:rsidRDefault="0084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E6C"/>
    <w:multiLevelType w:val="multilevel"/>
    <w:tmpl w:val="4920D7B4"/>
    <w:styleLink w:val="WWNum9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3AF7196"/>
    <w:multiLevelType w:val="multilevel"/>
    <w:tmpl w:val="A7DA0112"/>
    <w:styleLink w:val="WWNum17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2" w15:restartNumberingAfterBreak="0">
    <w:nsid w:val="222F25B9"/>
    <w:multiLevelType w:val="multilevel"/>
    <w:tmpl w:val="DA9E73EE"/>
    <w:styleLink w:val="WWNum18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3" w15:restartNumberingAfterBreak="0">
    <w:nsid w:val="27B16EA2"/>
    <w:multiLevelType w:val="multilevel"/>
    <w:tmpl w:val="067648F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FB82F07"/>
    <w:multiLevelType w:val="multilevel"/>
    <w:tmpl w:val="9538F054"/>
    <w:styleLink w:val="WWNum1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182278501">
    <w:abstractNumId w:val="0"/>
  </w:num>
  <w:num w:numId="2" w16cid:durableId="956639555">
    <w:abstractNumId w:val="1"/>
  </w:num>
  <w:num w:numId="3" w16cid:durableId="1461267522">
    <w:abstractNumId w:val="3"/>
  </w:num>
  <w:num w:numId="4" w16cid:durableId="2118984547">
    <w:abstractNumId w:val="2"/>
  </w:num>
  <w:num w:numId="5" w16cid:durableId="674645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2FC1"/>
    <w:rsid w:val="000D2FC1"/>
    <w:rsid w:val="003E1180"/>
    <w:rsid w:val="00843D04"/>
    <w:rsid w:val="00F6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4998"/>
  <w15:docId w15:val="{B774362E-F18F-423F-8625-98D34712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rFonts w:cs="Times New Roma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9">
    <w:name w:val="WWNum9"/>
    <w:basedOn w:val="Aucuneliste"/>
    <w:pPr>
      <w:numPr>
        <w:numId w:val="1"/>
      </w:numPr>
    </w:pPr>
  </w:style>
  <w:style w:type="numbering" w:customStyle="1" w:styleId="WWNum17">
    <w:name w:val="WWNum17"/>
    <w:basedOn w:val="Aucuneliste"/>
    <w:pPr>
      <w:numPr>
        <w:numId w:val="2"/>
      </w:numPr>
    </w:pPr>
  </w:style>
  <w:style w:type="numbering" w:customStyle="1" w:styleId="WWNum15">
    <w:name w:val="WWNum15"/>
    <w:basedOn w:val="Aucuneliste"/>
    <w:pPr>
      <w:numPr>
        <w:numId w:val="3"/>
      </w:numPr>
    </w:pPr>
  </w:style>
  <w:style w:type="numbering" w:customStyle="1" w:styleId="WWNum18">
    <w:name w:val="WWNum18"/>
    <w:basedOn w:val="Aucuneliste"/>
    <w:pPr>
      <w:numPr>
        <w:numId w:val="4"/>
      </w:numPr>
    </w:pPr>
  </w:style>
  <w:style w:type="numbering" w:customStyle="1" w:styleId="WWNum16">
    <w:name w:val="WWNum16"/>
    <w:basedOn w:val="Aucu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sgolfestere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Touitou</dc:creator>
  <cp:lastModifiedBy>claude touitou</cp:lastModifiedBy>
  <cp:revision>2</cp:revision>
  <cp:lastPrinted>2023-04-14T09:09:00Z</cp:lastPrinted>
  <dcterms:created xsi:type="dcterms:W3CDTF">2025-05-03T06:46:00Z</dcterms:created>
  <dcterms:modified xsi:type="dcterms:W3CDTF">2025-05-03T06:46:00Z</dcterms:modified>
</cp:coreProperties>
</file>